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947"/>
        <w:gridCol w:w="744"/>
        <w:gridCol w:w="947"/>
        <w:gridCol w:w="181"/>
        <w:gridCol w:w="385"/>
        <w:gridCol w:w="947"/>
        <w:gridCol w:w="720"/>
        <w:gridCol w:w="947"/>
        <w:gridCol w:w="157"/>
        <w:gridCol w:w="409"/>
        <w:gridCol w:w="947"/>
        <w:gridCol w:w="828"/>
        <w:gridCol w:w="1033"/>
      </w:tblGrid>
      <w:tr w:rsidR="00AD213E" w:rsidTr="00366857">
        <w:trPr>
          <w:trHeight w:val="540"/>
          <w:jc w:val="center"/>
        </w:trPr>
        <w:tc>
          <w:tcPr>
            <w:tcW w:w="373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2" w:type="dxa"/>
            <w:gridSpan w:val="13"/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2018</w:t>
            </w:r>
            <w:r>
              <w:rPr>
                <w:rStyle w:val="font41"/>
                <w:rFonts w:hint="default"/>
                <w:lang w:bidi="ar"/>
              </w:rPr>
              <w:t>年药学院国家助学金名单</w:t>
            </w:r>
            <w:r w:rsidR="005E3F7A">
              <w:rPr>
                <w:rStyle w:val="font41"/>
                <w:rFonts w:hint="default"/>
                <w:lang w:bidi="ar"/>
              </w:rPr>
              <w:t>及等级公示</w:t>
            </w:r>
          </w:p>
        </w:tc>
      </w:tr>
      <w:tr w:rsidR="00AD213E" w:rsidTr="00366857">
        <w:trPr>
          <w:trHeight w:val="360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班级名称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申请等级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班级名称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申请等级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班级名称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申请等级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151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顾秀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戴晓慧</w:t>
            </w:r>
            <w:proofErr w:type="gram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162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王萍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151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王蒙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褚曦林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162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万欣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151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张俊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丁成会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162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江艳玲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151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杨颖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李乙尔</w:t>
            </w:r>
            <w:proofErr w:type="gram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162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</w:t>
            </w:r>
            <w:proofErr w:type="gram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151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卢雪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樊延文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162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张颖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151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陈锦芳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李德邦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171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陈天宇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151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李进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翁玉</w:t>
            </w:r>
            <w:proofErr w:type="gram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171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王炳岩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152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陈忆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171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严国梁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152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李胜婷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彭锐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171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强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152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冯双阳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171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靳文胜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152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王雅嵩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肖婷婷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171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贾玮玮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152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李彪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邓婷婷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171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棒</w:t>
            </w:r>
            <w:proofErr w:type="gram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152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帅婷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柏仕群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171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吴小涵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152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玮</w:t>
            </w:r>
            <w:proofErr w:type="gram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穆悦</w:t>
            </w:r>
            <w:proofErr w:type="gram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171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何雨欣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161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贾望望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韦倩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171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周士雨</w:t>
            </w:r>
            <w:proofErr w:type="gram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161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赵二龙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莹莹</w:t>
            </w:r>
            <w:proofErr w:type="gram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172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宋诗意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161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曹蕾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李唤</w:t>
            </w:r>
            <w:proofErr w:type="gram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172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王延景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161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柏晓迪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黄婷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172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谢丰臣</w:t>
            </w:r>
            <w:proofErr w:type="gram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161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杨宇涵</w:t>
            </w:r>
            <w:proofErr w:type="gram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何小聪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172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吴亚倩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161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于志慧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万成飞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172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</w:t>
            </w:r>
            <w:proofErr w:type="gram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161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陈显容</w:t>
            </w:r>
            <w:proofErr w:type="gram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李明财</w:t>
            </w:r>
            <w:proofErr w:type="gram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172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天天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161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刘毅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康亚军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172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毕路夜</w:t>
            </w:r>
            <w:proofErr w:type="gram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162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范罗平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华月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172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雷贞</w:t>
            </w:r>
            <w:proofErr w:type="gram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162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郑序伟</w:t>
            </w:r>
            <w:proofErr w:type="gram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戴雨江</w:t>
            </w:r>
            <w:proofErr w:type="gram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172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陈梦婷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162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俊雅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韩月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181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杨雪洁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162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刘睿敏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孙慧敏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181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冯默涵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162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王永庆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周玉川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181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冷伟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162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万学磊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杨笑天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181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凡</w:t>
            </w:r>
            <w:proofErr w:type="gram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162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陈国琼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张瑶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181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贺高韵</w:t>
            </w:r>
            <w:proofErr w:type="gram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162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刘蓉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朱晓乔</w:t>
            </w:r>
            <w:proofErr w:type="gram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181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小惠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171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邺</w:t>
            </w:r>
            <w:proofErr w:type="gram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陈科奇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181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归登娇</w:t>
            </w:r>
            <w:proofErr w:type="gram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171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吴小小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史利娜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181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孙江云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171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张贵凤</w:t>
            </w:r>
            <w:proofErr w:type="gram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杨曼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181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石玉婷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171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张琪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杨静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181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王晓莹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171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郑婷婷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徐颖</w:t>
            </w:r>
            <w:proofErr w:type="gram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181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陈瑶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171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刘春华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慢慢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181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仲金璐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lastRenderedPageBreak/>
              <w:t>37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171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闫玲玲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邹俊龙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181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付卓歆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171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陈子怡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崔静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182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171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莹莹</w:t>
            </w:r>
            <w:proofErr w:type="gram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沈莲</w:t>
            </w:r>
            <w:proofErr w:type="gram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182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王振轩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172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然</w:t>
            </w:r>
            <w:proofErr w:type="gram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安久龙</w:t>
            </w:r>
            <w:proofErr w:type="gram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182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172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杨东姨</w:t>
            </w:r>
            <w:proofErr w:type="gram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李雪英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182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耀</w:t>
            </w:r>
            <w:proofErr w:type="gram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172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王永旺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proofErr w:type="gram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182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陆涵</w:t>
            </w:r>
            <w:proofErr w:type="gram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172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胡树伟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陈寒</w:t>
            </w:r>
            <w:proofErr w:type="gram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182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马文奇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172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张巧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王文正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182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君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172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严婷婷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潘清山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182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徐悦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172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张玲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刘叶</w:t>
            </w:r>
            <w:proofErr w:type="gram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182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赵妍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172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孙迪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182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周森冉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172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许紫薇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徐壮</w:t>
            </w:r>
            <w:proofErr w:type="gram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182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孟妮</w:t>
            </w:r>
            <w:proofErr w:type="gram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181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柏翔</w:t>
            </w:r>
            <w:proofErr w:type="gram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梁震林</w:t>
            </w:r>
            <w:proofErr w:type="gram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182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桑雨杰</w:t>
            </w:r>
            <w:proofErr w:type="gram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AD213E" w:rsidTr="00366857">
        <w:trPr>
          <w:trHeight w:val="26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Style w:val="font21"/>
                <w:rFonts w:eastAsia="宋体"/>
                <w:lang w:bidi="ar"/>
              </w:rPr>
              <w:t>181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李淑贞</w:t>
            </w:r>
            <w:proofErr w:type="gram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  <w:tc>
          <w:tcPr>
            <w:tcW w:w="181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王亚玲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  <w:tc>
          <w:tcPr>
            <w:tcW w:w="157" w:type="dxa"/>
            <w:shd w:val="clear" w:color="auto" w:fill="auto"/>
            <w:vAlign w:val="bottom"/>
          </w:tcPr>
          <w:p w:rsidR="00AD213E" w:rsidRDefault="00AD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3E" w:rsidRDefault="003668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</w:t>
            </w:r>
            <w:r>
              <w:rPr>
                <w:rStyle w:val="font21"/>
                <w:rFonts w:eastAsia="宋体"/>
                <w:lang w:bidi="ar"/>
              </w:rPr>
              <w:t>182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王慧娇</w:t>
            </w:r>
            <w:proofErr w:type="gram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3E" w:rsidRDefault="0036685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</w:tbl>
    <w:p w:rsidR="00AD213E" w:rsidRDefault="00AD213E">
      <w:bookmarkStart w:id="0" w:name="_GoBack"/>
      <w:bookmarkEnd w:id="0"/>
    </w:p>
    <w:sectPr w:rsidR="00AD213E" w:rsidSect="00366857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1C2935"/>
    <w:rsid w:val="00366857"/>
    <w:rsid w:val="005E3F7A"/>
    <w:rsid w:val="00AD213E"/>
    <w:rsid w:val="1F1C293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8252FE-53E0-4364-80AF-94213B3B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只是三叶草</dc:creator>
  <cp:lastModifiedBy>yxywdy</cp:lastModifiedBy>
  <cp:revision>3</cp:revision>
  <dcterms:created xsi:type="dcterms:W3CDTF">2018-11-20T11:03:00Z</dcterms:created>
  <dcterms:modified xsi:type="dcterms:W3CDTF">2018-11-20T11:04:00Z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